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35" w:rsidRDefault="00A82B35" w:rsidP="00FB39F3">
      <w:pPr>
        <w:spacing w:line="42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2019-2020</w:t>
      </w:r>
      <w:r>
        <w:rPr>
          <w:rFonts w:hint="eastAsia"/>
          <w:b/>
          <w:bCs/>
          <w:sz w:val="36"/>
          <w:szCs w:val="36"/>
        </w:rPr>
        <w:t>学年建筑学院先进班集体推荐审批表</w:t>
      </w:r>
    </w:p>
    <w:p w:rsidR="00A82B35" w:rsidRDefault="00A82B35" w:rsidP="00FB39F3">
      <w:pPr>
        <w:spacing w:line="420" w:lineRule="exact"/>
        <w:jc w:val="center"/>
        <w:rPr>
          <w:b/>
          <w:bCs/>
          <w:sz w:val="36"/>
          <w:szCs w:val="36"/>
        </w:rPr>
      </w:pPr>
    </w:p>
    <w:tbl>
      <w:tblPr>
        <w:tblW w:w="9000" w:type="dxa"/>
        <w:jc w:val="center"/>
        <w:tblLayout w:type="fixed"/>
        <w:tblLook w:val="0000"/>
      </w:tblPr>
      <w:tblGrid>
        <w:gridCol w:w="1080"/>
        <w:gridCol w:w="1620"/>
        <w:gridCol w:w="1260"/>
        <w:gridCol w:w="1980"/>
        <w:gridCol w:w="1260"/>
        <w:gridCol w:w="1800"/>
      </w:tblGrid>
      <w:tr w:rsidR="00A82B35" w:rsidRPr="00E6293C" w:rsidTr="006B3F85">
        <w:trPr>
          <w:trHeight w:val="474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>班级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>专业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>学生人数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82B35" w:rsidRPr="00E6293C" w:rsidTr="006B3F85">
        <w:trPr>
          <w:trHeight w:val="454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>党、团员人数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>辅导员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>班长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82B35" w:rsidRPr="00E6293C" w:rsidTr="006B3F85">
        <w:trPr>
          <w:trHeight w:val="4118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>主</w:t>
            </w: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>要</w:t>
            </w: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>事</w:t>
            </w: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>迹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</w:tr>
      <w:tr w:rsidR="00A82B35" w:rsidRPr="00E6293C" w:rsidTr="002304D0">
        <w:trPr>
          <w:trHeight w:val="29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B35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</w:t>
            </w:r>
          </w:p>
          <w:p w:rsidR="00A82B35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A82B35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>推</w:t>
            </w: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>荐</w:t>
            </w: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>意</w:t>
            </w: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>见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A82B35">
            <w:pPr>
              <w:autoSpaceDE w:val="0"/>
              <w:autoSpaceDN w:val="0"/>
              <w:adjustRightInd w:val="0"/>
              <w:snapToGrid w:val="0"/>
              <w:ind w:firstLineChars="1100" w:firstLine="31680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>盖章：</w:t>
            </w:r>
            <w:r w:rsidRPr="00E6293C">
              <w:rPr>
                <w:sz w:val="24"/>
              </w:rPr>
              <w:t xml:space="preserve">                   </w:t>
            </w:r>
            <w:r w:rsidRPr="00E6293C">
              <w:rPr>
                <w:rFonts w:hint="eastAsia"/>
                <w:sz w:val="24"/>
              </w:rPr>
              <w:t>年</w:t>
            </w:r>
            <w:r w:rsidRPr="00E6293C">
              <w:rPr>
                <w:sz w:val="24"/>
              </w:rPr>
              <w:t xml:space="preserve">   </w:t>
            </w:r>
            <w:r w:rsidRPr="00E6293C">
              <w:rPr>
                <w:rFonts w:hint="eastAsia"/>
                <w:sz w:val="24"/>
              </w:rPr>
              <w:t>月</w:t>
            </w:r>
            <w:r w:rsidRPr="00E6293C">
              <w:rPr>
                <w:sz w:val="24"/>
              </w:rPr>
              <w:t xml:space="preserve">   </w:t>
            </w:r>
            <w:r w:rsidRPr="00E6293C">
              <w:rPr>
                <w:rFonts w:hint="eastAsia"/>
                <w:sz w:val="24"/>
              </w:rPr>
              <w:t>日</w:t>
            </w:r>
          </w:p>
        </w:tc>
      </w:tr>
      <w:tr w:rsidR="00A82B35" w:rsidRPr="00E6293C" w:rsidTr="006B3F85">
        <w:trPr>
          <w:trHeight w:val="2642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>学</w:t>
            </w: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>审</w:t>
            </w: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>批</w:t>
            </w: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>意</w:t>
            </w: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>见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A82B35" w:rsidRPr="00E6293C" w:rsidRDefault="00A82B35" w:rsidP="00A82B35">
            <w:pPr>
              <w:autoSpaceDE w:val="0"/>
              <w:autoSpaceDN w:val="0"/>
              <w:adjustRightInd w:val="0"/>
              <w:snapToGrid w:val="0"/>
              <w:ind w:leftChars="1450" w:left="31680" w:firstLineChars="500" w:firstLine="31680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 xml:space="preserve">　　　　　　</w:t>
            </w:r>
          </w:p>
          <w:p w:rsidR="00A82B35" w:rsidRPr="00E6293C" w:rsidRDefault="00A82B35" w:rsidP="00A82B35">
            <w:pPr>
              <w:autoSpaceDE w:val="0"/>
              <w:autoSpaceDN w:val="0"/>
              <w:adjustRightInd w:val="0"/>
              <w:snapToGrid w:val="0"/>
              <w:ind w:leftChars="1450" w:left="31680" w:firstLineChars="500" w:firstLine="31680"/>
              <w:rPr>
                <w:sz w:val="24"/>
              </w:rPr>
            </w:pPr>
          </w:p>
          <w:p w:rsidR="00A82B35" w:rsidRPr="00E6293C" w:rsidRDefault="00A82B35" w:rsidP="00A82B35">
            <w:pPr>
              <w:autoSpaceDE w:val="0"/>
              <w:autoSpaceDN w:val="0"/>
              <w:adjustRightInd w:val="0"/>
              <w:snapToGrid w:val="0"/>
              <w:ind w:firstLineChars="1100" w:firstLine="31680"/>
              <w:rPr>
                <w:sz w:val="24"/>
              </w:rPr>
            </w:pPr>
          </w:p>
          <w:p w:rsidR="00A82B35" w:rsidRPr="00E6293C" w:rsidRDefault="00A82B35" w:rsidP="00A82B35">
            <w:pPr>
              <w:autoSpaceDE w:val="0"/>
              <w:autoSpaceDN w:val="0"/>
              <w:adjustRightInd w:val="0"/>
              <w:snapToGrid w:val="0"/>
              <w:ind w:firstLineChars="1100" w:firstLine="31680"/>
              <w:rPr>
                <w:sz w:val="24"/>
              </w:rPr>
            </w:pPr>
          </w:p>
          <w:p w:rsidR="00A82B35" w:rsidRPr="00E6293C" w:rsidRDefault="00A82B35" w:rsidP="00A82B35">
            <w:pPr>
              <w:autoSpaceDE w:val="0"/>
              <w:autoSpaceDN w:val="0"/>
              <w:adjustRightInd w:val="0"/>
              <w:snapToGrid w:val="0"/>
              <w:ind w:firstLineChars="1100" w:firstLine="31680"/>
              <w:rPr>
                <w:sz w:val="24"/>
              </w:rPr>
            </w:pPr>
            <w:r w:rsidRPr="00E6293C">
              <w:rPr>
                <w:rFonts w:hint="eastAsia"/>
                <w:sz w:val="24"/>
              </w:rPr>
              <w:t>盖章：</w:t>
            </w:r>
            <w:r w:rsidRPr="00E6293C">
              <w:rPr>
                <w:sz w:val="24"/>
              </w:rPr>
              <w:t xml:space="preserve">                   </w:t>
            </w:r>
            <w:r w:rsidRPr="00E6293C">
              <w:rPr>
                <w:rFonts w:hint="eastAsia"/>
                <w:sz w:val="24"/>
              </w:rPr>
              <w:t>年</w:t>
            </w:r>
            <w:r w:rsidRPr="00E6293C">
              <w:rPr>
                <w:sz w:val="24"/>
              </w:rPr>
              <w:t xml:space="preserve">   </w:t>
            </w:r>
            <w:r w:rsidRPr="00E6293C">
              <w:rPr>
                <w:rFonts w:hint="eastAsia"/>
                <w:sz w:val="24"/>
              </w:rPr>
              <w:t>月</w:t>
            </w:r>
            <w:r w:rsidRPr="00E6293C">
              <w:rPr>
                <w:sz w:val="24"/>
              </w:rPr>
              <w:t xml:space="preserve">   </w:t>
            </w:r>
            <w:r w:rsidRPr="00E6293C">
              <w:rPr>
                <w:rFonts w:hint="eastAsia"/>
                <w:sz w:val="24"/>
              </w:rPr>
              <w:t>日</w:t>
            </w:r>
          </w:p>
        </w:tc>
      </w:tr>
    </w:tbl>
    <w:p w:rsidR="00A82B35" w:rsidRPr="00F1039D" w:rsidRDefault="00A82B35" w:rsidP="00F1039D">
      <w:pPr>
        <w:snapToGrid w:val="0"/>
        <w:rPr>
          <w:rFonts w:ascii="楷体_GB2312"/>
          <w:b/>
          <w:sz w:val="21"/>
          <w:szCs w:val="21"/>
        </w:rPr>
      </w:pPr>
      <w:r w:rsidRPr="00EB0C6D">
        <w:rPr>
          <w:rFonts w:ascii="楷体_GB2312" w:hint="eastAsia"/>
          <w:b/>
          <w:sz w:val="21"/>
          <w:szCs w:val="21"/>
        </w:rPr>
        <w:t>说明：本表经学</w:t>
      </w:r>
      <w:r>
        <w:rPr>
          <w:rFonts w:ascii="楷体_GB2312" w:hint="eastAsia"/>
          <w:b/>
          <w:sz w:val="21"/>
          <w:szCs w:val="21"/>
        </w:rPr>
        <w:t>院</w:t>
      </w:r>
      <w:r w:rsidRPr="00EB0C6D">
        <w:rPr>
          <w:rFonts w:ascii="楷体_GB2312" w:hint="eastAsia"/>
          <w:b/>
          <w:sz w:val="21"/>
          <w:szCs w:val="21"/>
        </w:rPr>
        <w:t>审批后，由所在</w:t>
      </w:r>
      <w:r>
        <w:rPr>
          <w:rFonts w:ascii="楷体_GB2312" w:hint="eastAsia"/>
          <w:b/>
          <w:sz w:val="21"/>
          <w:szCs w:val="21"/>
        </w:rPr>
        <w:t>年级辅导员</w:t>
      </w:r>
      <w:r w:rsidRPr="00EB0C6D">
        <w:rPr>
          <w:rFonts w:ascii="楷体_GB2312" w:hint="eastAsia"/>
          <w:b/>
          <w:sz w:val="21"/>
          <w:szCs w:val="21"/>
        </w:rPr>
        <w:t>自存</w:t>
      </w:r>
      <w:r>
        <w:rPr>
          <w:rFonts w:ascii="楷体_GB2312" w:hint="eastAsia"/>
          <w:b/>
          <w:sz w:val="21"/>
          <w:szCs w:val="21"/>
        </w:rPr>
        <w:t>。</w:t>
      </w:r>
    </w:p>
    <w:sectPr w:rsidR="00A82B35" w:rsidRPr="00F1039D" w:rsidSect="003D6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B35" w:rsidRDefault="00A82B35" w:rsidP="00F1039D">
      <w:r>
        <w:separator/>
      </w:r>
    </w:p>
  </w:endnote>
  <w:endnote w:type="continuationSeparator" w:id="0">
    <w:p w:rsidR="00A82B35" w:rsidRDefault="00A82B35" w:rsidP="00F10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B35" w:rsidRDefault="00A82B35" w:rsidP="00F1039D">
      <w:r>
        <w:separator/>
      </w:r>
    </w:p>
  </w:footnote>
  <w:footnote w:type="continuationSeparator" w:id="0">
    <w:p w:rsidR="00A82B35" w:rsidRDefault="00A82B35" w:rsidP="00F10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39D"/>
    <w:rsid w:val="000830A7"/>
    <w:rsid w:val="000D5318"/>
    <w:rsid w:val="000E25A5"/>
    <w:rsid w:val="0010269A"/>
    <w:rsid w:val="00154AEF"/>
    <w:rsid w:val="001A74A7"/>
    <w:rsid w:val="001F69AA"/>
    <w:rsid w:val="002304D0"/>
    <w:rsid w:val="002E5D5A"/>
    <w:rsid w:val="003000EB"/>
    <w:rsid w:val="003C3DC7"/>
    <w:rsid w:val="003D65E9"/>
    <w:rsid w:val="004421F4"/>
    <w:rsid w:val="004A430E"/>
    <w:rsid w:val="004B7E33"/>
    <w:rsid w:val="005205CA"/>
    <w:rsid w:val="005D75C5"/>
    <w:rsid w:val="006B3F85"/>
    <w:rsid w:val="007C6FEC"/>
    <w:rsid w:val="00816388"/>
    <w:rsid w:val="00854AC6"/>
    <w:rsid w:val="008A5C6A"/>
    <w:rsid w:val="00916844"/>
    <w:rsid w:val="00A82B35"/>
    <w:rsid w:val="00AD1AA0"/>
    <w:rsid w:val="00AD4F5A"/>
    <w:rsid w:val="00CD0E6B"/>
    <w:rsid w:val="00E6293C"/>
    <w:rsid w:val="00EB0C6D"/>
    <w:rsid w:val="00F1039D"/>
    <w:rsid w:val="00F60CFF"/>
    <w:rsid w:val="00FB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9D"/>
    <w:pPr>
      <w:widowControl w:val="0"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69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9AA"/>
    <w:rPr>
      <w:rFonts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rsid w:val="00F1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39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10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39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33</Words>
  <Characters>191</Characters>
  <Application>Microsoft Office Outlook</Application>
  <DocSecurity>0</DocSecurity>
  <Lines>0</Lines>
  <Paragraphs>0</Paragraphs>
  <ScaleCrop>false</ScaleCrop>
  <Company>Www.SangSan.Cn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桑三博客</dc:creator>
  <cp:keywords/>
  <dc:description/>
  <cp:lastModifiedBy>AutoBVT</cp:lastModifiedBy>
  <cp:revision>9</cp:revision>
  <dcterms:created xsi:type="dcterms:W3CDTF">2020-09-21T16:16:00Z</dcterms:created>
  <dcterms:modified xsi:type="dcterms:W3CDTF">2020-09-21T16:23:00Z</dcterms:modified>
</cp:coreProperties>
</file>